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0CF2C319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Pr="006729A3">
        <w:rPr>
          <w:rFonts w:hint="eastAsia"/>
        </w:rPr>
        <w:t>年</w:t>
      </w:r>
      <w:r w:rsidR="001868E0">
        <w:rPr>
          <w:rFonts w:hint="eastAsia"/>
        </w:rPr>
        <w:t>5</w:t>
      </w:r>
      <w:r w:rsidR="001868E0">
        <w:rPr>
          <w:rFonts w:hint="eastAsia"/>
        </w:rPr>
        <w:t>月</w:t>
      </w:r>
      <w:r w:rsidR="00AC30C0">
        <w:rPr>
          <w:rFonts w:hint="eastAsia"/>
        </w:rPr>
        <w:t>14</w:t>
      </w:r>
      <w:r w:rsidRPr="00250970">
        <w:rPr>
          <w:rFonts w:hint="eastAsia"/>
        </w:rPr>
        <w:t>日</w:t>
      </w:r>
    </w:p>
    <w:p w14:paraId="71024A00" w14:textId="1382B925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E43497">
        <w:rPr>
          <w:rFonts w:hint="eastAsia"/>
        </w:rPr>
        <w:t>1</w:t>
      </w:r>
      <w:r w:rsidR="00AC30C0">
        <w:rPr>
          <w:rFonts w:hint="eastAsia"/>
        </w:rPr>
        <w:t>98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35C74348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792AE9">
        <w:rPr>
          <w:rFonts w:ascii="標楷體" w:hAnsi="標楷體" w:hint="eastAsia"/>
          <w:sz w:val="32"/>
          <w:szCs w:val="32"/>
        </w:rPr>
        <w:t>5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AC30C0">
        <w:rPr>
          <w:rFonts w:ascii="標楷體" w:hAnsi="標楷體" w:hint="eastAsia"/>
          <w:sz w:val="32"/>
          <w:szCs w:val="32"/>
        </w:rPr>
        <w:t>6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77D7E80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C30742">
        <w:rPr>
          <w:rFonts w:ascii="標楷體" w:hAnsi="標楷體" w:hint="eastAsia"/>
          <w:sz w:val="32"/>
          <w:szCs w:val="32"/>
        </w:rPr>
        <w:t>5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AC30C0">
        <w:rPr>
          <w:rFonts w:ascii="標楷體" w:hAnsi="標楷體" w:hint="eastAsia"/>
          <w:sz w:val="32"/>
          <w:szCs w:val="32"/>
        </w:rPr>
        <w:t>6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F90E" w14:textId="77777777" w:rsidR="00A61389" w:rsidRDefault="00A61389">
      <w:r>
        <w:separator/>
      </w:r>
    </w:p>
  </w:endnote>
  <w:endnote w:type="continuationSeparator" w:id="0">
    <w:p w14:paraId="6DB069CE" w14:textId="77777777" w:rsidR="00A61389" w:rsidRDefault="00A6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0BD98BC2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AC30C0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CF8" w14:textId="77777777" w:rsidR="00A61389" w:rsidRDefault="00A61389">
      <w:r>
        <w:separator/>
      </w:r>
    </w:p>
  </w:footnote>
  <w:footnote w:type="continuationSeparator" w:id="0">
    <w:p w14:paraId="02D764D5" w14:textId="77777777" w:rsidR="00A61389" w:rsidRDefault="00A6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03DA"/>
    <w:rsid w:val="00042258"/>
    <w:rsid w:val="000463FB"/>
    <w:rsid w:val="000505CD"/>
    <w:rsid w:val="00054015"/>
    <w:rsid w:val="00062B1E"/>
    <w:rsid w:val="00062E23"/>
    <w:rsid w:val="00070844"/>
    <w:rsid w:val="00084618"/>
    <w:rsid w:val="00085123"/>
    <w:rsid w:val="0008616F"/>
    <w:rsid w:val="000874D3"/>
    <w:rsid w:val="00090471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868E0"/>
    <w:rsid w:val="00190752"/>
    <w:rsid w:val="00192C1A"/>
    <w:rsid w:val="001934E6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099B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3F5B50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718D9"/>
    <w:rsid w:val="007901E9"/>
    <w:rsid w:val="00791E92"/>
    <w:rsid w:val="00792AE9"/>
    <w:rsid w:val="007948D4"/>
    <w:rsid w:val="007958FA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540F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37B80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300A0"/>
    <w:rsid w:val="00A43785"/>
    <w:rsid w:val="00A44602"/>
    <w:rsid w:val="00A51FB1"/>
    <w:rsid w:val="00A53B92"/>
    <w:rsid w:val="00A5490A"/>
    <w:rsid w:val="00A61389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C30C0"/>
    <w:rsid w:val="00AC498F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0742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95288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402BC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3497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29D2"/>
    <w:rsid w:val="00F03633"/>
    <w:rsid w:val="00F054A6"/>
    <w:rsid w:val="00F11D99"/>
    <w:rsid w:val="00F156D2"/>
    <w:rsid w:val="00F157F0"/>
    <w:rsid w:val="00F24BA9"/>
    <w:rsid w:val="00F3233C"/>
    <w:rsid w:val="00F343CA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B3EC9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2024-02-23T06:24:00Z</cp:lastPrinted>
  <dcterms:created xsi:type="dcterms:W3CDTF">2026-05-14T07:36:00Z</dcterms:created>
  <dcterms:modified xsi:type="dcterms:W3CDTF">2026-05-14T07:37:00Z</dcterms:modified>
</cp:coreProperties>
</file>