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026C6F68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Pr="006729A3">
        <w:rPr>
          <w:rFonts w:hint="eastAsia"/>
        </w:rPr>
        <w:t>年</w:t>
      </w:r>
      <w:r w:rsidR="00F24BA9">
        <w:rPr>
          <w:rFonts w:hint="eastAsia"/>
        </w:rPr>
        <w:t>1</w:t>
      </w:r>
      <w:r w:rsidRPr="006729A3">
        <w:rPr>
          <w:rFonts w:hint="eastAsia"/>
        </w:rPr>
        <w:t>月</w:t>
      </w:r>
      <w:r w:rsidR="002B58E0">
        <w:rPr>
          <w:rFonts w:hint="eastAsia"/>
        </w:rPr>
        <w:t>2</w:t>
      </w:r>
      <w:r w:rsidR="00C30742">
        <w:rPr>
          <w:rFonts w:hint="eastAsia"/>
        </w:rPr>
        <w:t>8</w:t>
      </w:r>
      <w:r w:rsidRPr="00250970">
        <w:rPr>
          <w:rFonts w:hint="eastAsia"/>
        </w:rPr>
        <w:t>日</w:t>
      </w:r>
    </w:p>
    <w:p w14:paraId="71024A00" w14:textId="7A386E0D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792AE9">
        <w:rPr>
          <w:rFonts w:hint="eastAsia"/>
        </w:rPr>
        <w:t>0</w:t>
      </w:r>
      <w:r w:rsidR="00C30742">
        <w:rPr>
          <w:rFonts w:hint="eastAsia"/>
        </w:rPr>
        <w:t>37</w:t>
      </w:r>
      <w:r w:rsidR="0073494D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19688521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792AE9">
        <w:rPr>
          <w:rFonts w:ascii="標楷體" w:hAnsi="標楷體" w:hint="eastAsia"/>
          <w:sz w:val="32"/>
          <w:szCs w:val="32"/>
        </w:rPr>
        <w:t>5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C30742">
        <w:rPr>
          <w:rFonts w:ascii="標楷體" w:hAnsi="標楷體" w:hint="eastAsia"/>
          <w:sz w:val="32"/>
          <w:szCs w:val="32"/>
        </w:rPr>
        <w:t>2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2A180436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C30742">
        <w:rPr>
          <w:rFonts w:ascii="標楷體" w:hAnsi="標楷體" w:hint="eastAsia"/>
          <w:sz w:val="32"/>
          <w:szCs w:val="32"/>
        </w:rPr>
        <w:t>5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C30742">
        <w:rPr>
          <w:rFonts w:ascii="標楷體" w:hAnsi="標楷體" w:hint="eastAsia"/>
          <w:sz w:val="32"/>
          <w:szCs w:val="32"/>
        </w:rPr>
        <w:t>2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 xml:space="preserve">同意 </w:t>
      </w:r>
      <w:proofErr w:type="gramStart"/>
      <w:r>
        <w:rPr>
          <w:rFonts w:ascii="標楷體" w:hAnsi="標楷體" w:hint="eastAsia"/>
          <w:sz w:val="32"/>
          <w:szCs w:val="32"/>
        </w:rPr>
        <w:t>貴署</w:t>
      </w:r>
      <w:r w:rsidRPr="0026438B">
        <w:rPr>
          <w:rFonts w:ascii="標楷體" w:hAnsi="標楷體" w:hint="eastAsia"/>
          <w:sz w:val="32"/>
          <w:szCs w:val="32"/>
        </w:rPr>
        <w:t>所屬</w:t>
      </w:r>
      <w:proofErr w:type="gramEnd"/>
      <w:r w:rsidRPr="0026438B">
        <w:rPr>
          <w:rFonts w:ascii="標楷體" w:hAnsi="標楷體" w:hint="eastAsia"/>
          <w:sz w:val="32"/>
          <w:szCs w:val="32"/>
        </w:rPr>
        <w:t>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E3DA" w14:textId="77777777" w:rsidR="00A300A0" w:rsidRDefault="00A300A0">
      <w:r>
        <w:separator/>
      </w:r>
    </w:p>
  </w:endnote>
  <w:endnote w:type="continuationSeparator" w:id="0">
    <w:p w14:paraId="4628BA1A" w14:textId="77777777" w:rsidR="00A300A0" w:rsidRDefault="00A3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32AF4C51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C30742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579A" w14:textId="77777777" w:rsidR="00A300A0" w:rsidRDefault="00A300A0">
      <w:r>
        <w:separator/>
      </w:r>
    </w:p>
  </w:footnote>
  <w:footnote w:type="continuationSeparator" w:id="0">
    <w:p w14:paraId="3A3F74BF" w14:textId="77777777" w:rsidR="00A300A0" w:rsidRDefault="00A3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2258"/>
    <w:rsid w:val="000463FB"/>
    <w:rsid w:val="000505CD"/>
    <w:rsid w:val="00054015"/>
    <w:rsid w:val="00062B1E"/>
    <w:rsid w:val="00062E23"/>
    <w:rsid w:val="00070844"/>
    <w:rsid w:val="00084618"/>
    <w:rsid w:val="00085123"/>
    <w:rsid w:val="0008616F"/>
    <w:rsid w:val="000874D3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2C1A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3494D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901E9"/>
    <w:rsid w:val="00791E92"/>
    <w:rsid w:val="00792AE9"/>
    <w:rsid w:val="007948D4"/>
    <w:rsid w:val="007958FA"/>
    <w:rsid w:val="007A05A3"/>
    <w:rsid w:val="007A5B80"/>
    <w:rsid w:val="007B0065"/>
    <w:rsid w:val="007B7026"/>
    <w:rsid w:val="007C09E6"/>
    <w:rsid w:val="007C371F"/>
    <w:rsid w:val="007D5835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B01AD"/>
    <w:rsid w:val="008C458E"/>
    <w:rsid w:val="008D793A"/>
    <w:rsid w:val="008E4374"/>
    <w:rsid w:val="008E51B5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37B80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300A0"/>
    <w:rsid w:val="00A43785"/>
    <w:rsid w:val="00A51FB1"/>
    <w:rsid w:val="00A53B92"/>
    <w:rsid w:val="00A5490A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D15F4"/>
    <w:rsid w:val="00AD2D13"/>
    <w:rsid w:val="00AD4047"/>
    <w:rsid w:val="00AD607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961D2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0742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481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3633"/>
    <w:rsid w:val="00F054A6"/>
    <w:rsid w:val="00F11D99"/>
    <w:rsid w:val="00F156D2"/>
    <w:rsid w:val="00F157F0"/>
    <w:rsid w:val="00F24BA9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2024-02-23T06:24:00Z</cp:lastPrinted>
  <dcterms:created xsi:type="dcterms:W3CDTF">2026-01-28T03:23:00Z</dcterms:created>
  <dcterms:modified xsi:type="dcterms:W3CDTF">2026-01-28T03:25:00Z</dcterms:modified>
</cp:coreProperties>
</file>