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FE8B33F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374E08">
        <w:rPr>
          <w:rFonts w:hint="eastAsia"/>
        </w:rPr>
        <w:t>5</w:t>
      </w:r>
      <w:r w:rsidRPr="006729A3">
        <w:rPr>
          <w:rFonts w:hint="eastAsia"/>
        </w:rPr>
        <w:t>月</w:t>
      </w:r>
      <w:r w:rsidR="00374E08">
        <w:rPr>
          <w:rFonts w:hint="eastAsia"/>
        </w:rPr>
        <w:t>20</w:t>
      </w:r>
      <w:r w:rsidRPr="00250970">
        <w:rPr>
          <w:rFonts w:hint="eastAsia"/>
        </w:rPr>
        <w:t>日</w:t>
      </w:r>
    </w:p>
    <w:p w14:paraId="71024A00" w14:textId="013C4CF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374E08">
        <w:rPr>
          <w:rFonts w:hint="eastAsia"/>
        </w:rPr>
        <w:t>209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3611D73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374E08">
        <w:rPr>
          <w:rFonts w:ascii="標楷體" w:hAnsi="標楷體" w:hint="eastAsia"/>
          <w:sz w:val="32"/>
          <w:szCs w:val="32"/>
        </w:rPr>
        <w:t>6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5C7D09E7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374E08">
        <w:rPr>
          <w:rFonts w:ascii="標楷體" w:hAnsi="標楷體" w:hint="eastAsia"/>
          <w:sz w:val="32"/>
          <w:szCs w:val="32"/>
        </w:rPr>
        <w:t>年6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6A90" w14:textId="77777777" w:rsidR="001E2139" w:rsidRDefault="001E2139">
      <w:r>
        <w:separator/>
      </w:r>
    </w:p>
  </w:endnote>
  <w:endnote w:type="continuationSeparator" w:id="0">
    <w:p w14:paraId="0D287E92" w14:textId="77777777" w:rsidR="001E2139" w:rsidRDefault="001E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0A93A94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74E08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9C71" w14:textId="77777777" w:rsidR="001E2139" w:rsidRDefault="001E2139">
      <w:r>
        <w:separator/>
      </w:r>
    </w:p>
  </w:footnote>
  <w:footnote w:type="continuationSeparator" w:id="0">
    <w:p w14:paraId="5D573225" w14:textId="77777777" w:rsidR="001E2139" w:rsidRDefault="001E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67D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1E2139"/>
    <w:rsid w:val="00204CDB"/>
    <w:rsid w:val="0021738B"/>
    <w:rsid w:val="002178D2"/>
    <w:rsid w:val="00221824"/>
    <w:rsid w:val="00222A8E"/>
    <w:rsid w:val="00223956"/>
    <w:rsid w:val="0022549D"/>
    <w:rsid w:val="00227D03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0D7C"/>
    <w:rsid w:val="002A538C"/>
    <w:rsid w:val="002A5BCE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4E08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A7642"/>
    <w:rsid w:val="004B3550"/>
    <w:rsid w:val="004B389F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4F7BF2"/>
    <w:rsid w:val="00505F9F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76AE9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1E44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2C85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37F71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056C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A4E7D"/>
    <w:rsid w:val="00FB0839"/>
    <w:rsid w:val="00FB156E"/>
    <w:rsid w:val="00FC282F"/>
    <w:rsid w:val="00FC4511"/>
    <w:rsid w:val="00FD0AA9"/>
    <w:rsid w:val="00FE305A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2025-05-20T09:35:00Z</dcterms:created>
  <dcterms:modified xsi:type="dcterms:W3CDTF">2025-05-20T09:36:00Z</dcterms:modified>
</cp:coreProperties>
</file>