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36592CC2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74784A">
        <w:rPr>
          <w:rFonts w:hint="eastAsia"/>
        </w:rPr>
        <w:t>4</w:t>
      </w:r>
      <w:r w:rsidRPr="006729A3">
        <w:rPr>
          <w:rFonts w:hint="eastAsia"/>
        </w:rPr>
        <w:t>年</w:t>
      </w:r>
      <w:r w:rsidR="00B37F71">
        <w:rPr>
          <w:rFonts w:hint="eastAsia"/>
        </w:rPr>
        <w:t>3</w:t>
      </w:r>
      <w:r w:rsidRPr="006729A3">
        <w:rPr>
          <w:rFonts w:hint="eastAsia"/>
        </w:rPr>
        <w:t>月</w:t>
      </w:r>
      <w:r w:rsidR="00C039FD">
        <w:rPr>
          <w:rFonts w:hint="eastAsia"/>
        </w:rPr>
        <w:t>2</w:t>
      </w:r>
      <w:r w:rsidR="00B37F71">
        <w:rPr>
          <w:rFonts w:hint="eastAsia"/>
        </w:rPr>
        <w:t>1</w:t>
      </w:r>
      <w:r w:rsidRPr="00250970">
        <w:rPr>
          <w:rFonts w:hint="eastAsia"/>
        </w:rPr>
        <w:t>日</w:t>
      </w:r>
    </w:p>
    <w:p w14:paraId="71024A00" w14:textId="71D26669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74784A">
        <w:rPr>
          <w:rFonts w:hint="eastAsia"/>
        </w:rPr>
        <w:t>4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B37F71">
        <w:rPr>
          <w:rFonts w:hint="eastAsia"/>
        </w:rPr>
        <w:t>112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65042293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8C458E">
        <w:rPr>
          <w:rFonts w:ascii="標楷體" w:hAnsi="標楷體" w:hint="eastAsia"/>
          <w:sz w:val="32"/>
          <w:szCs w:val="32"/>
        </w:rPr>
        <w:t>4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B37F71">
        <w:rPr>
          <w:rFonts w:ascii="標楷體" w:hAnsi="標楷體" w:hint="eastAsia"/>
          <w:sz w:val="32"/>
          <w:szCs w:val="32"/>
        </w:rPr>
        <w:t>4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C039FD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006C6AD5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8C458E">
        <w:rPr>
          <w:rFonts w:ascii="標楷體" w:hAnsi="標楷體" w:hint="eastAsia"/>
          <w:sz w:val="32"/>
          <w:szCs w:val="32"/>
        </w:rPr>
        <w:t>4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B37F71">
        <w:rPr>
          <w:rFonts w:ascii="標楷體" w:hAnsi="標楷體" w:hint="eastAsia"/>
          <w:sz w:val="32"/>
          <w:szCs w:val="32"/>
        </w:rPr>
        <w:t>4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>同意 貴署</w:t>
      </w:r>
      <w:r w:rsidRPr="0026438B">
        <w:rPr>
          <w:rFonts w:ascii="標楷體" w:hAnsi="標楷體" w:hint="eastAsia"/>
          <w:sz w:val="32"/>
          <w:szCs w:val="32"/>
        </w:rPr>
        <w:t>所屬各學校教職員及學生公假參加各項賽事。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F05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A0C37" w14:textId="77777777" w:rsidR="00FA4E7D" w:rsidRDefault="00FA4E7D">
      <w:r>
        <w:separator/>
      </w:r>
    </w:p>
  </w:endnote>
  <w:endnote w:type="continuationSeparator" w:id="0">
    <w:p w14:paraId="4980353A" w14:textId="77777777" w:rsidR="00FA4E7D" w:rsidRDefault="00FA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09E7D" w14:textId="2E3516AF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B37F71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9065E" w14:textId="77777777" w:rsidR="00FA4E7D" w:rsidRDefault="00FA4E7D">
      <w:r>
        <w:separator/>
      </w:r>
    </w:p>
  </w:footnote>
  <w:footnote w:type="continuationSeparator" w:id="0">
    <w:p w14:paraId="1DD4CE78" w14:textId="77777777" w:rsidR="00FA4E7D" w:rsidRDefault="00FA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1A1"/>
    <w:rsid w:val="00005AAE"/>
    <w:rsid w:val="000141F0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97371"/>
    <w:rsid w:val="000B3947"/>
    <w:rsid w:val="000C30A8"/>
    <w:rsid w:val="000C33B8"/>
    <w:rsid w:val="000D0AB8"/>
    <w:rsid w:val="000D2F6F"/>
    <w:rsid w:val="000D4A35"/>
    <w:rsid w:val="000D6A1D"/>
    <w:rsid w:val="000F41B3"/>
    <w:rsid w:val="000F5B05"/>
    <w:rsid w:val="000F5B32"/>
    <w:rsid w:val="001076D8"/>
    <w:rsid w:val="00110569"/>
    <w:rsid w:val="00111E18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2C1A"/>
    <w:rsid w:val="00194311"/>
    <w:rsid w:val="001953C8"/>
    <w:rsid w:val="001A5FA0"/>
    <w:rsid w:val="001B06C2"/>
    <w:rsid w:val="001B462D"/>
    <w:rsid w:val="001B6F4F"/>
    <w:rsid w:val="001C2363"/>
    <w:rsid w:val="001C4031"/>
    <w:rsid w:val="001D0DC9"/>
    <w:rsid w:val="001D0EE2"/>
    <w:rsid w:val="001D30F2"/>
    <w:rsid w:val="001D6F9C"/>
    <w:rsid w:val="001E03A2"/>
    <w:rsid w:val="00204CDB"/>
    <w:rsid w:val="0021738B"/>
    <w:rsid w:val="002178D2"/>
    <w:rsid w:val="00221824"/>
    <w:rsid w:val="00222A8E"/>
    <w:rsid w:val="00223956"/>
    <w:rsid w:val="0022549D"/>
    <w:rsid w:val="00227D03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0D7C"/>
    <w:rsid w:val="002A538C"/>
    <w:rsid w:val="002A5BCE"/>
    <w:rsid w:val="002A7B30"/>
    <w:rsid w:val="002B2E6E"/>
    <w:rsid w:val="002B30C9"/>
    <w:rsid w:val="002C7E39"/>
    <w:rsid w:val="002D06C4"/>
    <w:rsid w:val="002F16EC"/>
    <w:rsid w:val="00300FEA"/>
    <w:rsid w:val="0030104D"/>
    <w:rsid w:val="00310624"/>
    <w:rsid w:val="00313ED8"/>
    <w:rsid w:val="00317CA3"/>
    <w:rsid w:val="00320FA5"/>
    <w:rsid w:val="00324D3A"/>
    <w:rsid w:val="0033022E"/>
    <w:rsid w:val="003341FD"/>
    <w:rsid w:val="003426AB"/>
    <w:rsid w:val="0034362E"/>
    <w:rsid w:val="0035713D"/>
    <w:rsid w:val="00364767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3E35B5"/>
    <w:rsid w:val="003E51D3"/>
    <w:rsid w:val="003E5DD4"/>
    <w:rsid w:val="00403576"/>
    <w:rsid w:val="00404DA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42D"/>
    <w:rsid w:val="00487B7C"/>
    <w:rsid w:val="00492941"/>
    <w:rsid w:val="004A1B77"/>
    <w:rsid w:val="004A5017"/>
    <w:rsid w:val="004A7642"/>
    <w:rsid w:val="004B6511"/>
    <w:rsid w:val="004C0DFC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4F7BF2"/>
    <w:rsid w:val="00505F9F"/>
    <w:rsid w:val="005407B6"/>
    <w:rsid w:val="0055049F"/>
    <w:rsid w:val="00551D5C"/>
    <w:rsid w:val="0056027B"/>
    <w:rsid w:val="005617EB"/>
    <w:rsid w:val="00561834"/>
    <w:rsid w:val="00562590"/>
    <w:rsid w:val="0057443F"/>
    <w:rsid w:val="0057489F"/>
    <w:rsid w:val="0058082F"/>
    <w:rsid w:val="0058379B"/>
    <w:rsid w:val="00584F8C"/>
    <w:rsid w:val="00590886"/>
    <w:rsid w:val="005909F0"/>
    <w:rsid w:val="0059282B"/>
    <w:rsid w:val="00595140"/>
    <w:rsid w:val="005971F0"/>
    <w:rsid w:val="005C148E"/>
    <w:rsid w:val="005C5E0E"/>
    <w:rsid w:val="005C6C52"/>
    <w:rsid w:val="005E1AD9"/>
    <w:rsid w:val="005E27AD"/>
    <w:rsid w:val="005E566C"/>
    <w:rsid w:val="005F1C94"/>
    <w:rsid w:val="005F50B2"/>
    <w:rsid w:val="005F52DD"/>
    <w:rsid w:val="0060246F"/>
    <w:rsid w:val="00603D96"/>
    <w:rsid w:val="0060796F"/>
    <w:rsid w:val="00617666"/>
    <w:rsid w:val="00623B8E"/>
    <w:rsid w:val="006265AF"/>
    <w:rsid w:val="00633A36"/>
    <w:rsid w:val="00636CB9"/>
    <w:rsid w:val="00655972"/>
    <w:rsid w:val="00670EAF"/>
    <w:rsid w:val="006729A3"/>
    <w:rsid w:val="00680927"/>
    <w:rsid w:val="0068325B"/>
    <w:rsid w:val="0068590B"/>
    <w:rsid w:val="00687846"/>
    <w:rsid w:val="00693612"/>
    <w:rsid w:val="00696ED3"/>
    <w:rsid w:val="00697FC7"/>
    <w:rsid w:val="006A01A2"/>
    <w:rsid w:val="006A16F1"/>
    <w:rsid w:val="006A2EBD"/>
    <w:rsid w:val="006A49AB"/>
    <w:rsid w:val="006A5027"/>
    <w:rsid w:val="006A55FF"/>
    <w:rsid w:val="006B44F2"/>
    <w:rsid w:val="006C2559"/>
    <w:rsid w:val="006C6E5C"/>
    <w:rsid w:val="006D060B"/>
    <w:rsid w:val="006D16DF"/>
    <w:rsid w:val="006D4FCE"/>
    <w:rsid w:val="006D5E57"/>
    <w:rsid w:val="006E11C2"/>
    <w:rsid w:val="006E5930"/>
    <w:rsid w:val="006E6EAD"/>
    <w:rsid w:val="006F00CD"/>
    <w:rsid w:val="006F4416"/>
    <w:rsid w:val="00707CC6"/>
    <w:rsid w:val="007114E0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46D7D"/>
    <w:rsid w:val="0074784A"/>
    <w:rsid w:val="007518FD"/>
    <w:rsid w:val="0075558B"/>
    <w:rsid w:val="00756EFF"/>
    <w:rsid w:val="00761DC8"/>
    <w:rsid w:val="007636D0"/>
    <w:rsid w:val="00770407"/>
    <w:rsid w:val="0077069D"/>
    <w:rsid w:val="007901E9"/>
    <w:rsid w:val="00791E92"/>
    <w:rsid w:val="007948D4"/>
    <w:rsid w:val="007958FA"/>
    <w:rsid w:val="007A05A3"/>
    <w:rsid w:val="007A5B80"/>
    <w:rsid w:val="007B0065"/>
    <w:rsid w:val="007B7026"/>
    <w:rsid w:val="007C09E6"/>
    <w:rsid w:val="007C371F"/>
    <w:rsid w:val="007D765C"/>
    <w:rsid w:val="007E22D2"/>
    <w:rsid w:val="007E38FF"/>
    <w:rsid w:val="007F1F5C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890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9250C"/>
    <w:rsid w:val="008A03F6"/>
    <w:rsid w:val="008A2EC6"/>
    <w:rsid w:val="008A4E41"/>
    <w:rsid w:val="008C458E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817C0"/>
    <w:rsid w:val="00996CBD"/>
    <w:rsid w:val="009A0D11"/>
    <w:rsid w:val="009A1EBA"/>
    <w:rsid w:val="009A61CC"/>
    <w:rsid w:val="009B11B9"/>
    <w:rsid w:val="009B3DD6"/>
    <w:rsid w:val="009B537A"/>
    <w:rsid w:val="009B5C98"/>
    <w:rsid w:val="009C5B57"/>
    <w:rsid w:val="009D1379"/>
    <w:rsid w:val="009D37FE"/>
    <w:rsid w:val="009E102F"/>
    <w:rsid w:val="009E6ADC"/>
    <w:rsid w:val="009F6B97"/>
    <w:rsid w:val="00A01D44"/>
    <w:rsid w:val="00A023CA"/>
    <w:rsid w:val="00A07E83"/>
    <w:rsid w:val="00A13B30"/>
    <w:rsid w:val="00A17C32"/>
    <w:rsid w:val="00A17E26"/>
    <w:rsid w:val="00A2508F"/>
    <w:rsid w:val="00A43785"/>
    <w:rsid w:val="00A51FB1"/>
    <w:rsid w:val="00A53B92"/>
    <w:rsid w:val="00A5490A"/>
    <w:rsid w:val="00A6159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4CE9"/>
    <w:rsid w:val="00AB6817"/>
    <w:rsid w:val="00AD15F4"/>
    <w:rsid w:val="00AD2D13"/>
    <w:rsid w:val="00AD4047"/>
    <w:rsid w:val="00AE2183"/>
    <w:rsid w:val="00AE2A93"/>
    <w:rsid w:val="00AE7388"/>
    <w:rsid w:val="00B107F2"/>
    <w:rsid w:val="00B25DAE"/>
    <w:rsid w:val="00B275DF"/>
    <w:rsid w:val="00B33368"/>
    <w:rsid w:val="00B3438A"/>
    <w:rsid w:val="00B37F71"/>
    <w:rsid w:val="00B43DAC"/>
    <w:rsid w:val="00B47DA1"/>
    <w:rsid w:val="00B51A0F"/>
    <w:rsid w:val="00B70827"/>
    <w:rsid w:val="00B70E27"/>
    <w:rsid w:val="00B85453"/>
    <w:rsid w:val="00B85CC6"/>
    <w:rsid w:val="00B90CF0"/>
    <w:rsid w:val="00BA73A6"/>
    <w:rsid w:val="00BB3B0D"/>
    <w:rsid w:val="00BC559B"/>
    <w:rsid w:val="00BC7E9F"/>
    <w:rsid w:val="00BD349B"/>
    <w:rsid w:val="00BE0F3E"/>
    <w:rsid w:val="00BE3253"/>
    <w:rsid w:val="00BF2029"/>
    <w:rsid w:val="00BF2EF5"/>
    <w:rsid w:val="00BF6F21"/>
    <w:rsid w:val="00C039FD"/>
    <w:rsid w:val="00C04D05"/>
    <w:rsid w:val="00C168A2"/>
    <w:rsid w:val="00C175C5"/>
    <w:rsid w:val="00C21F20"/>
    <w:rsid w:val="00C23CC9"/>
    <w:rsid w:val="00C27B1D"/>
    <w:rsid w:val="00C319FF"/>
    <w:rsid w:val="00C31EE0"/>
    <w:rsid w:val="00C32BC3"/>
    <w:rsid w:val="00C40ECE"/>
    <w:rsid w:val="00C43C76"/>
    <w:rsid w:val="00C45EE7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7C0"/>
    <w:rsid w:val="00CD5DFA"/>
    <w:rsid w:val="00CD69A0"/>
    <w:rsid w:val="00CE4B00"/>
    <w:rsid w:val="00CF7C27"/>
    <w:rsid w:val="00CF7DEE"/>
    <w:rsid w:val="00D03626"/>
    <w:rsid w:val="00D11B70"/>
    <w:rsid w:val="00D20E33"/>
    <w:rsid w:val="00D276B6"/>
    <w:rsid w:val="00D3727E"/>
    <w:rsid w:val="00D37B6B"/>
    <w:rsid w:val="00D55B3B"/>
    <w:rsid w:val="00D6155C"/>
    <w:rsid w:val="00D66EAB"/>
    <w:rsid w:val="00D746C6"/>
    <w:rsid w:val="00D755E5"/>
    <w:rsid w:val="00D76E97"/>
    <w:rsid w:val="00D77F74"/>
    <w:rsid w:val="00D93C41"/>
    <w:rsid w:val="00D961EB"/>
    <w:rsid w:val="00DA0B72"/>
    <w:rsid w:val="00DA2314"/>
    <w:rsid w:val="00DA75AA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462E6"/>
    <w:rsid w:val="00E54A15"/>
    <w:rsid w:val="00E602D0"/>
    <w:rsid w:val="00E60F23"/>
    <w:rsid w:val="00E67794"/>
    <w:rsid w:val="00E71823"/>
    <w:rsid w:val="00E71D1E"/>
    <w:rsid w:val="00E82B32"/>
    <w:rsid w:val="00E82D01"/>
    <w:rsid w:val="00E9570E"/>
    <w:rsid w:val="00EA34CC"/>
    <w:rsid w:val="00EA56F0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17DE"/>
    <w:rsid w:val="00F03633"/>
    <w:rsid w:val="00F054A6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A4E7D"/>
    <w:rsid w:val="00FB0839"/>
    <w:rsid w:val="00FB156E"/>
    <w:rsid w:val="00FC282F"/>
    <w:rsid w:val="00FC4511"/>
    <w:rsid w:val="00FD0AA9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2024-02-23T06:24:00Z</cp:lastPrinted>
  <dcterms:created xsi:type="dcterms:W3CDTF">2025-03-21T01:44:00Z</dcterms:created>
  <dcterms:modified xsi:type="dcterms:W3CDTF">2025-03-21T01:44:00Z</dcterms:modified>
</cp:coreProperties>
</file>