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CE12F1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74784A">
        <w:rPr>
          <w:rFonts w:hint="eastAsia"/>
        </w:rPr>
        <w:t>2</w:t>
      </w:r>
      <w:r w:rsidRPr="006729A3">
        <w:rPr>
          <w:rFonts w:hint="eastAsia"/>
        </w:rPr>
        <w:t>月</w:t>
      </w:r>
      <w:r w:rsidR="0074784A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6537B13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74784A">
        <w:rPr>
          <w:rFonts w:hint="eastAsia"/>
        </w:rPr>
        <w:t>042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579D04A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74784A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F1357F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74784A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382DA" w14:textId="77777777" w:rsidR="00EA56F0" w:rsidRDefault="00EA56F0">
      <w:r>
        <w:separator/>
      </w:r>
    </w:p>
  </w:endnote>
  <w:endnote w:type="continuationSeparator" w:id="0">
    <w:p w14:paraId="17C114E0" w14:textId="77777777" w:rsidR="00EA56F0" w:rsidRDefault="00EA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76978C54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4784A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C8BA" w14:textId="77777777" w:rsidR="00EA56F0" w:rsidRDefault="00EA56F0">
      <w:r>
        <w:separator/>
      </w:r>
    </w:p>
  </w:footnote>
  <w:footnote w:type="continuationSeparator" w:id="0">
    <w:p w14:paraId="6DF422D0" w14:textId="77777777" w:rsidR="00EA56F0" w:rsidRDefault="00EA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4F7BF2"/>
    <w:rsid w:val="00505F9F"/>
    <w:rsid w:val="005407B6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2025-02-06T08:28:00Z</dcterms:created>
  <dcterms:modified xsi:type="dcterms:W3CDTF">2025-02-06T08:30:00Z</dcterms:modified>
</cp:coreProperties>
</file>