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0A10CF94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CC00C4">
        <w:rPr>
          <w:rFonts w:hint="eastAsia"/>
        </w:rPr>
        <w:t>1</w:t>
      </w:r>
      <w:r w:rsidRPr="006729A3">
        <w:rPr>
          <w:rFonts w:hint="eastAsia"/>
        </w:rPr>
        <w:t>月</w:t>
      </w:r>
      <w:r w:rsidR="00693612">
        <w:rPr>
          <w:rFonts w:hint="eastAsia"/>
        </w:rPr>
        <w:t>1</w:t>
      </w:r>
      <w:r w:rsidR="00F156D2">
        <w:rPr>
          <w:rFonts w:hint="eastAsia"/>
        </w:rPr>
        <w:t>0</w:t>
      </w:r>
      <w:r w:rsidRPr="00250970">
        <w:rPr>
          <w:rFonts w:hint="eastAsia"/>
        </w:rPr>
        <w:t>日</w:t>
      </w:r>
    </w:p>
    <w:p w14:paraId="71024A00" w14:textId="0B16E3D0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0013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2D004BB3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年</w:t>
      </w:r>
      <w:r w:rsidR="00F156D2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19C69327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F156D2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EE06" w14:textId="77777777" w:rsidR="004D5A80" w:rsidRDefault="004D5A80">
      <w:r>
        <w:separator/>
      </w:r>
    </w:p>
  </w:endnote>
  <w:endnote w:type="continuationSeparator" w:id="0">
    <w:p w14:paraId="2C32DA6D" w14:textId="77777777" w:rsidR="004D5A80" w:rsidRDefault="004D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09923310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F156D2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4E14" w14:textId="77777777" w:rsidR="004D5A80" w:rsidRDefault="004D5A80">
      <w:r>
        <w:separator/>
      </w:r>
    </w:p>
  </w:footnote>
  <w:footnote w:type="continuationSeparator" w:id="0">
    <w:p w14:paraId="04802437" w14:textId="77777777" w:rsidR="004D5A80" w:rsidRDefault="004D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48D4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0948"/>
    <w:rsid w:val="00832E4C"/>
    <w:rsid w:val="008369E4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1D44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C7E9F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2022-09-21T07:02:00Z</cp:lastPrinted>
  <dcterms:created xsi:type="dcterms:W3CDTF">2023-01-10T06:50:00Z</dcterms:created>
  <dcterms:modified xsi:type="dcterms:W3CDTF">2023-01-10T06:50:00Z</dcterms:modified>
</cp:coreProperties>
</file>